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2020年青海省监狱管理局所属事业单位公开招聘拟聘用人员公示名单</w:t>
      </w:r>
    </w:p>
    <w:tbl>
      <w:tblPr>
        <w:tblStyle w:val="3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77"/>
        <w:gridCol w:w="1605"/>
        <w:gridCol w:w="955"/>
        <w:gridCol w:w="709"/>
        <w:gridCol w:w="1104"/>
        <w:gridCol w:w="853"/>
        <w:gridCol w:w="1417"/>
        <w:gridCol w:w="1980"/>
        <w:gridCol w:w="265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事业单位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具备该岗位的其他资格条件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  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1990.03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西安医学院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取得内科专业医师执业证、具有中级职称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  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1989.06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川北医学院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取得内科专业医师执业证、具有中级职称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外科医师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庞文静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1988.10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武汉科技大学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取得外科专业医师执业证、具有中级职称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超声医师、技师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高成英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1987.07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医学影像学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贵阳医学院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取得医学影像专业医师执业证、具有中级职称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E75B6" w:themeColor="accent1" w:themeShade="B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肝胆胰外科医师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  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1977.08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青海大学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具有临床外科专业医师执业证、取得外科专业副主任医师资格</w:t>
            </w:r>
          </w:p>
        </w:tc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麻醉科医师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张成奎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1978.07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青海医学院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具有临床外科专业医师执业证、取得麻醉学专业副主任医师资格</w:t>
            </w:r>
          </w:p>
        </w:tc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检验科技师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王宝英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1977.05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医学检验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青海大学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取得临床医学检验临床微生物技术专业副主任技师资格</w:t>
            </w:r>
          </w:p>
        </w:tc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妇产科医师2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  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1982.12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西安交通大学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取得妇产科专业医师执业证、具有妇产科专业副主任医师资格</w:t>
            </w:r>
          </w:p>
        </w:tc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青海省监狱管理局中心医院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蔡小萍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1979.04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中国医科大学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取得护理学专业护士执业证、具有内科护理专业副主任护师资格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549A9"/>
    <w:rsid w:val="00934645"/>
    <w:rsid w:val="01E27E95"/>
    <w:rsid w:val="02B176AF"/>
    <w:rsid w:val="02BF0EC9"/>
    <w:rsid w:val="03E02BED"/>
    <w:rsid w:val="069908DB"/>
    <w:rsid w:val="08006270"/>
    <w:rsid w:val="0C5C77CB"/>
    <w:rsid w:val="0DAC6849"/>
    <w:rsid w:val="0EF14514"/>
    <w:rsid w:val="0F0C7738"/>
    <w:rsid w:val="11C066D1"/>
    <w:rsid w:val="12C63CBE"/>
    <w:rsid w:val="14925854"/>
    <w:rsid w:val="1494497D"/>
    <w:rsid w:val="14E353C9"/>
    <w:rsid w:val="151E76AC"/>
    <w:rsid w:val="16E05AFD"/>
    <w:rsid w:val="18745564"/>
    <w:rsid w:val="187D0669"/>
    <w:rsid w:val="197439BC"/>
    <w:rsid w:val="19837CAC"/>
    <w:rsid w:val="1BC20F0E"/>
    <w:rsid w:val="1C461EF9"/>
    <w:rsid w:val="1EBF11A9"/>
    <w:rsid w:val="1EF818D2"/>
    <w:rsid w:val="24BA3CD7"/>
    <w:rsid w:val="26EF0893"/>
    <w:rsid w:val="27314238"/>
    <w:rsid w:val="28955F2D"/>
    <w:rsid w:val="28C24088"/>
    <w:rsid w:val="2B390301"/>
    <w:rsid w:val="2CD81401"/>
    <w:rsid w:val="32C74203"/>
    <w:rsid w:val="34FE6A66"/>
    <w:rsid w:val="35015FE1"/>
    <w:rsid w:val="36D773ED"/>
    <w:rsid w:val="372E3DA7"/>
    <w:rsid w:val="373D3B20"/>
    <w:rsid w:val="37E436E3"/>
    <w:rsid w:val="3A0F582E"/>
    <w:rsid w:val="3A764FBF"/>
    <w:rsid w:val="3A992D4C"/>
    <w:rsid w:val="3B072329"/>
    <w:rsid w:val="3D2F1719"/>
    <w:rsid w:val="3D803FE4"/>
    <w:rsid w:val="3DA116E7"/>
    <w:rsid w:val="3E2E7B50"/>
    <w:rsid w:val="40636264"/>
    <w:rsid w:val="40636C0E"/>
    <w:rsid w:val="4104787C"/>
    <w:rsid w:val="424E6994"/>
    <w:rsid w:val="43700344"/>
    <w:rsid w:val="45BB32AB"/>
    <w:rsid w:val="45C465BE"/>
    <w:rsid w:val="46035599"/>
    <w:rsid w:val="47C718F6"/>
    <w:rsid w:val="495810C3"/>
    <w:rsid w:val="4A5A0D89"/>
    <w:rsid w:val="4A8062D4"/>
    <w:rsid w:val="4B0425B2"/>
    <w:rsid w:val="4C0C3AA2"/>
    <w:rsid w:val="4D122745"/>
    <w:rsid w:val="4D8109C4"/>
    <w:rsid w:val="4EFD4BC6"/>
    <w:rsid w:val="50977D74"/>
    <w:rsid w:val="512C1EAE"/>
    <w:rsid w:val="524B0E9B"/>
    <w:rsid w:val="52A97BFA"/>
    <w:rsid w:val="534F03B5"/>
    <w:rsid w:val="55261E49"/>
    <w:rsid w:val="55346C4D"/>
    <w:rsid w:val="57735581"/>
    <w:rsid w:val="58C17E2F"/>
    <w:rsid w:val="59824EE2"/>
    <w:rsid w:val="5D9E0933"/>
    <w:rsid w:val="5F884E8A"/>
    <w:rsid w:val="5FDD7E59"/>
    <w:rsid w:val="6151609C"/>
    <w:rsid w:val="626C704D"/>
    <w:rsid w:val="636772FF"/>
    <w:rsid w:val="64813E89"/>
    <w:rsid w:val="659A4E0D"/>
    <w:rsid w:val="664A39F5"/>
    <w:rsid w:val="671A7B15"/>
    <w:rsid w:val="673B5A13"/>
    <w:rsid w:val="687D1702"/>
    <w:rsid w:val="690F614A"/>
    <w:rsid w:val="6B4A2E34"/>
    <w:rsid w:val="6B846F9E"/>
    <w:rsid w:val="6B920178"/>
    <w:rsid w:val="6D535020"/>
    <w:rsid w:val="6E133F36"/>
    <w:rsid w:val="6ED00FE6"/>
    <w:rsid w:val="6FD82A1E"/>
    <w:rsid w:val="7061035E"/>
    <w:rsid w:val="71AF7905"/>
    <w:rsid w:val="733711C9"/>
    <w:rsid w:val="73BB6378"/>
    <w:rsid w:val="742B5D9B"/>
    <w:rsid w:val="7479547B"/>
    <w:rsid w:val="747A70C6"/>
    <w:rsid w:val="74BE6046"/>
    <w:rsid w:val="761136A4"/>
    <w:rsid w:val="7A011341"/>
    <w:rsid w:val="7C35513B"/>
    <w:rsid w:val="7D9A6D34"/>
    <w:rsid w:val="7DE549A9"/>
    <w:rsid w:val="7FE2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2018-11-15T02:29:00Z</dcterms:created>
  <dc:creator>Administrator</dc:creator>
  <cp:lastModifiedBy>叶风吹过</cp:lastModifiedBy>
  <cp:lastPrinted>2019-09-27T09:13:00Z</cp:lastPrinted>
  <dcterms:modified xsi:type="dcterms:W3CDTF">2020-12-22T10:34:10Z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